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2986" w14:textId="77777777" w:rsidR="00B00923" w:rsidRDefault="00B00923">
      <w:pPr>
        <w:tabs>
          <w:tab w:val="left" w:pos="1843"/>
          <w:tab w:val="left" w:pos="48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Al Signor Sindaco </w:t>
      </w:r>
    </w:p>
    <w:p w14:paraId="4401B566" w14:textId="77777777" w:rsidR="00B00923" w:rsidRDefault="00B00923">
      <w:pPr>
        <w:tabs>
          <w:tab w:val="left" w:pos="1843"/>
          <w:tab w:val="left" w:pos="48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del Comune di</w:t>
      </w:r>
    </w:p>
    <w:p w14:paraId="1098DAFB" w14:textId="77777777" w:rsidR="00B00923" w:rsidRDefault="00B00923">
      <w:pPr>
        <w:tabs>
          <w:tab w:val="left" w:pos="1843"/>
          <w:tab w:val="left" w:pos="4820"/>
        </w:tabs>
        <w:jc w:val="both"/>
        <w:rPr>
          <w:rFonts w:ascii="Arial" w:hAnsi="Arial"/>
          <w:b/>
          <w:bCs/>
          <w:sz w:val="24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050FD">
        <w:rPr>
          <w:rFonts w:ascii="Arial" w:hAnsi="Arial"/>
          <w:b/>
          <w:bCs/>
          <w:sz w:val="24"/>
        </w:rPr>
        <w:tab/>
      </w:r>
      <w:r w:rsidR="000050FD">
        <w:rPr>
          <w:rFonts w:ascii="Arial" w:hAnsi="Arial"/>
          <w:b/>
          <w:bCs/>
          <w:sz w:val="24"/>
        </w:rPr>
        <w:tab/>
        <w:t>____________________</w:t>
      </w:r>
    </w:p>
    <w:p w14:paraId="53158941" w14:textId="77777777" w:rsidR="00B00923" w:rsidRDefault="00B00923">
      <w:pPr>
        <w:tabs>
          <w:tab w:val="left" w:pos="1843"/>
          <w:tab w:val="left" w:pos="6238"/>
        </w:tabs>
        <w:jc w:val="both"/>
        <w:rPr>
          <w:rFonts w:ascii="Arial" w:hAnsi="Arial"/>
          <w:sz w:val="22"/>
        </w:rPr>
      </w:pPr>
    </w:p>
    <w:p w14:paraId="7C3F53AF" w14:textId="77777777" w:rsidR="00B00923" w:rsidRDefault="00B00923">
      <w:pPr>
        <w:tabs>
          <w:tab w:val="left" w:pos="1843"/>
          <w:tab w:val="left" w:pos="6238"/>
        </w:tabs>
        <w:jc w:val="both"/>
        <w:rPr>
          <w:rFonts w:ascii="Arial" w:hAnsi="Arial"/>
          <w:sz w:val="22"/>
        </w:rPr>
      </w:pPr>
    </w:p>
    <w:p w14:paraId="247A4EF2" w14:textId="77777777" w:rsidR="00B00923" w:rsidRDefault="00B00923">
      <w:pPr>
        <w:tabs>
          <w:tab w:val="left" w:pos="1843"/>
          <w:tab w:val="left" w:pos="6238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Oggetto: </w:t>
      </w:r>
      <w:r>
        <w:rPr>
          <w:rFonts w:ascii="Arial" w:hAnsi="Arial"/>
          <w:sz w:val="22"/>
        </w:rPr>
        <w:t xml:space="preserve">Domanda </w:t>
      </w:r>
      <w:r w:rsidR="000050FD">
        <w:rPr>
          <w:rFonts w:ascii="Arial" w:hAnsi="Arial"/>
          <w:sz w:val="22"/>
        </w:rPr>
        <w:t xml:space="preserve">di CANCELLAZIONE dall’Albo </w:t>
      </w:r>
      <w:proofErr w:type="spellStart"/>
      <w:r w:rsidR="000050FD">
        <w:rPr>
          <w:rFonts w:ascii="Arial" w:hAnsi="Arial"/>
          <w:sz w:val="22"/>
        </w:rPr>
        <w:t>deI</w:t>
      </w:r>
      <w:proofErr w:type="spellEnd"/>
      <w:r w:rsidR="000050FD">
        <w:rPr>
          <w:rFonts w:ascii="Arial" w:hAnsi="Arial"/>
          <w:sz w:val="22"/>
        </w:rPr>
        <w:t xml:space="preserve"> Giudici Popolari</w:t>
      </w:r>
      <w:r>
        <w:rPr>
          <w:rFonts w:ascii="Arial" w:hAnsi="Arial"/>
          <w:sz w:val="22"/>
        </w:rPr>
        <w:t>.</w:t>
      </w:r>
    </w:p>
    <w:p w14:paraId="033362D3" w14:textId="77777777" w:rsidR="00B00923" w:rsidRDefault="00B00923">
      <w:pPr>
        <w:tabs>
          <w:tab w:val="left" w:pos="1843"/>
          <w:tab w:val="left" w:pos="6238"/>
        </w:tabs>
        <w:jc w:val="both"/>
        <w:rPr>
          <w:rFonts w:ascii="Arial" w:hAnsi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7455"/>
      </w:tblGrid>
      <w:tr w:rsidR="00B00923" w14:paraId="23518F8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vAlign w:val="bottom"/>
          </w:tcPr>
          <w:p w14:paraId="6562E203" w14:textId="77777777" w:rsidR="00B00923" w:rsidRDefault="00B00923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Il/La sottoscritto/a  </w:t>
            </w:r>
          </w:p>
        </w:tc>
        <w:tc>
          <w:tcPr>
            <w:tcW w:w="7581" w:type="dxa"/>
            <w:tcBorders>
              <w:bottom w:val="dotted" w:sz="4" w:space="0" w:color="auto"/>
            </w:tcBorders>
            <w:vAlign w:val="bottom"/>
          </w:tcPr>
          <w:p w14:paraId="1D857120" w14:textId="77777777" w:rsidR="00B00923" w:rsidRDefault="00B00923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2"/>
              </w:rPr>
            </w:pPr>
          </w:p>
        </w:tc>
      </w:tr>
      <w:tr w:rsidR="00B00923" w14:paraId="055DB17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vAlign w:val="bottom"/>
          </w:tcPr>
          <w:p w14:paraId="0AFCCD2C" w14:textId="77777777" w:rsidR="00B00923" w:rsidRDefault="00B00923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nato/a  a</w:t>
            </w:r>
          </w:p>
        </w:tc>
        <w:tc>
          <w:tcPr>
            <w:tcW w:w="75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57C643" w14:textId="77777777" w:rsidR="00B00923" w:rsidRDefault="00B00923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2"/>
              </w:rPr>
            </w:pPr>
          </w:p>
        </w:tc>
      </w:tr>
      <w:tr w:rsidR="00B00923" w14:paraId="7FDB5DE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vAlign w:val="bottom"/>
          </w:tcPr>
          <w:p w14:paraId="766CD8E5" w14:textId="77777777" w:rsidR="00B00923" w:rsidRDefault="00B00923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il</w:t>
            </w:r>
          </w:p>
        </w:tc>
        <w:tc>
          <w:tcPr>
            <w:tcW w:w="75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C9C6C5" w14:textId="77777777" w:rsidR="00B00923" w:rsidRDefault="00B00923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2"/>
              </w:rPr>
            </w:pPr>
          </w:p>
        </w:tc>
      </w:tr>
      <w:tr w:rsidR="00B00923" w14:paraId="2C41AAF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vAlign w:val="bottom"/>
          </w:tcPr>
          <w:p w14:paraId="1DADC401" w14:textId="77777777" w:rsidR="00B00923" w:rsidRDefault="00B00923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residente a</w:t>
            </w:r>
          </w:p>
        </w:tc>
        <w:tc>
          <w:tcPr>
            <w:tcW w:w="75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451BA1" w14:textId="77777777" w:rsidR="00B00923" w:rsidRDefault="00B00923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2"/>
              </w:rPr>
            </w:pPr>
          </w:p>
        </w:tc>
      </w:tr>
      <w:tr w:rsidR="00B00923" w14:paraId="4140E81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vAlign w:val="bottom"/>
          </w:tcPr>
          <w:p w14:paraId="6E494190" w14:textId="77777777" w:rsidR="00B00923" w:rsidRDefault="00B00923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via</w:t>
            </w:r>
          </w:p>
        </w:tc>
        <w:tc>
          <w:tcPr>
            <w:tcW w:w="75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651E1D" w14:textId="77777777" w:rsidR="00B00923" w:rsidRDefault="00B00923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2"/>
              </w:rPr>
            </w:pPr>
          </w:p>
        </w:tc>
      </w:tr>
      <w:tr w:rsidR="000050FD" w14:paraId="42A3F2F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vAlign w:val="bottom"/>
          </w:tcPr>
          <w:p w14:paraId="7215BFD4" w14:textId="77777777" w:rsidR="000050FD" w:rsidRDefault="000050FD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telefono</w:t>
            </w:r>
          </w:p>
        </w:tc>
        <w:tc>
          <w:tcPr>
            <w:tcW w:w="75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6D2EA9" w14:textId="77777777" w:rsidR="000050FD" w:rsidRDefault="000050FD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2"/>
              </w:rPr>
            </w:pPr>
          </w:p>
        </w:tc>
      </w:tr>
    </w:tbl>
    <w:p w14:paraId="26ACEB50" w14:textId="77777777" w:rsidR="000050FD" w:rsidRDefault="000050FD">
      <w:pPr>
        <w:tabs>
          <w:tab w:val="left" w:pos="1843"/>
          <w:tab w:val="left" w:pos="6238"/>
        </w:tabs>
        <w:jc w:val="both"/>
        <w:rPr>
          <w:rFonts w:ascii="Arial" w:hAnsi="Arial"/>
          <w:sz w:val="22"/>
        </w:rPr>
      </w:pPr>
    </w:p>
    <w:p w14:paraId="52CC2006" w14:textId="77777777" w:rsidR="000050FD" w:rsidRPr="000050FD" w:rsidRDefault="000050FD" w:rsidP="000050FD">
      <w:pPr>
        <w:rPr>
          <w:rFonts w:ascii="Arial" w:hAnsi="Arial" w:cs="Arial"/>
          <w:sz w:val="22"/>
          <w:szCs w:val="22"/>
        </w:rPr>
      </w:pPr>
      <w:r w:rsidRPr="000050FD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2"/>
          <w:szCs w:val="22"/>
        </w:rPr>
        <w:tab/>
      </w:r>
      <w:r w:rsidRPr="000050FD">
        <w:rPr>
          <w:rFonts w:ascii="Arial" w:hAnsi="Arial" w:cs="Arial"/>
          <w:sz w:val="22"/>
          <w:szCs w:val="22"/>
        </w:rPr>
        <w:t xml:space="preserve"> iscritto nell’Albo dei Giudici Popolari di Corte di Assise</w:t>
      </w:r>
    </w:p>
    <w:p w14:paraId="7BF5565A" w14:textId="77777777" w:rsidR="000050FD" w:rsidRPr="000050FD" w:rsidRDefault="000050FD" w:rsidP="000050FD">
      <w:pPr>
        <w:rPr>
          <w:rFonts w:ascii="Arial" w:hAnsi="Arial" w:cs="Arial"/>
          <w:sz w:val="22"/>
          <w:szCs w:val="22"/>
        </w:rPr>
      </w:pPr>
      <w:r w:rsidRPr="000050FD">
        <w:rPr>
          <w:rFonts w:ascii="Arial" w:hAnsi="Arial" w:cs="Arial"/>
          <w:sz w:val="22"/>
          <w:szCs w:val="22"/>
        </w:rPr>
        <w:br/>
      </w:r>
      <w:r w:rsidRPr="000050FD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2"/>
          <w:szCs w:val="22"/>
        </w:rPr>
        <w:tab/>
      </w:r>
      <w:r w:rsidRPr="000050FD">
        <w:rPr>
          <w:rFonts w:ascii="Arial" w:hAnsi="Arial" w:cs="Arial"/>
          <w:sz w:val="22"/>
          <w:szCs w:val="22"/>
        </w:rPr>
        <w:t xml:space="preserve"> iscritto nell’Albo dei Giudici Popolari di Corte di Assise di Appello</w:t>
      </w:r>
    </w:p>
    <w:p w14:paraId="0DFEA22D" w14:textId="77777777" w:rsidR="00B00923" w:rsidRDefault="00B00923">
      <w:pPr>
        <w:tabs>
          <w:tab w:val="left" w:pos="1843"/>
          <w:tab w:val="left" w:pos="6238"/>
        </w:tabs>
        <w:jc w:val="both"/>
        <w:rPr>
          <w:rFonts w:ascii="Arial" w:hAnsi="Arial"/>
          <w:sz w:val="22"/>
        </w:rPr>
      </w:pPr>
    </w:p>
    <w:p w14:paraId="7CA045FA" w14:textId="77777777" w:rsidR="00B00923" w:rsidRDefault="00B00923">
      <w:pPr>
        <w:tabs>
          <w:tab w:val="left" w:pos="1843"/>
          <w:tab w:val="left" w:pos="623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CHIEDE</w:t>
      </w:r>
    </w:p>
    <w:p w14:paraId="2BA9796A" w14:textId="77777777" w:rsidR="000050FD" w:rsidRDefault="000050FD">
      <w:pPr>
        <w:tabs>
          <w:tab w:val="left" w:pos="1843"/>
          <w:tab w:val="left" w:pos="6238"/>
        </w:tabs>
        <w:jc w:val="both"/>
        <w:rPr>
          <w:rFonts w:ascii="Arial" w:hAnsi="Arial"/>
          <w:sz w:val="22"/>
        </w:rPr>
      </w:pPr>
    </w:p>
    <w:p w14:paraId="1FA39913" w14:textId="77777777" w:rsidR="00F53B5C" w:rsidRDefault="000050FD" w:rsidP="000050FD">
      <w:pPr>
        <w:tabs>
          <w:tab w:val="left" w:pos="1843"/>
          <w:tab w:val="left" w:pos="62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50FD">
        <w:rPr>
          <w:rFonts w:ascii="Arial" w:hAnsi="Arial" w:cs="Arial"/>
          <w:sz w:val="22"/>
          <w:szCs w:val="22"/>
        </w:rPr>
        <w:t xml:space="preserve">di essere CANCELLATO dal/i predetto/i Albo/i, </w:t>
      </w:r>
      <w:r w:rsidR="00F53B5C">
        <w:rPr>
          <w:rFonts w:ascii="Arial" w:hAnsi="Arial" w:cs="Arial"/>
          <w:sz w:val="22"/>
          <w:szCs w:val="22"/>
        </w:rPr>
        <w:t>per il seguente motivo:</w:t>
      </w:r>
    </w:p>
    <w:p w14:paraId="62341EE7" w14:textId="77777777" w:rsidR="00F53B5C" w:rsidRPr="000050FD" w:rsidRDefault="00F53B5C" w:rsidP="00F53B5C">
      <w:pPr>
        <w:rPr>
          <w:rFonts w:ascii="Arial" w:hAnsi="Arial" w:cs="Arial"/>
          <w:sz w:val="22"/>
          <w:szCs w:val="22"/>
        </w:rPr>
      </w:pPr>
      <w:r w:rsidRPr="000050FD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2"/>
          <w:szCs w:val="22"/>
        </w:rPr>
        <w:tab/>
      </w:r>
      <w:r w:rsidRPr="000050FD">
        <w:rPr>
          <w:rFonts w:ascii="Arial" w:hAnsi="Arial" w:cs="Arial"/>
          <w:sz w:val="22"/>
          <w:szCs w:val="22"/>
        </w:rPr>
        <w:t xml:space="preserve"> non più disponibile a svolgere tale</w:t>
      </w:r>
      <w:r>
        <w:rPr>
          <w:rFonts w:ascii="Arial" w:hAnsi="Arial" w:cs="Arial"/>
          <w:sz w:val="22"/>
          <w:szCs w:val="22"/>
        </w:rPr>
        <w:t xml:space="preserve"> </w:t>
      </w:r>
      <w:r w:rsidRPr="000050FD">
        <w:rPr>
          <w:rFonts w:ascii="Arial" w:hAnsi="Arial" w:cs="Arial"/>
          <w:sz w:val="22"/>
          <w:szCs w:val="22"/>
        </w:rPr>
        <w:t>funzione.</w:t>
      </w:r>
    </w:p>
    <w:p w14:paraId="04927C2F" w14:textId="77777777" w:rsidR="00F53B5C" w:rsidRPr="000050FD" w:rsidRDefault="00F53B5C" w:rsidP="00F53B5C">
      <w:pPr>
        <w:rPr>
          <w:rFonts w:ascii="Arial" w:hAnsi="Arial" w:cs="Arial"/>
          <w:sz w:val="22"/>
          <w:szCs w:val="22"/>
        </w:rPr>
      </w:pPr>
      <w:r w:rsidRPr="000050FD">
        <w:rPr>
          <w:rFonts w:ascii="Arial" w:hAnsi="Arial" w:cs="Arial"/>
          <w:sz w:val="22"/>
          <w:szCs w:val="22"/>
        </w:rPr>
        <w:br/>
      </w:r>
      <w:r w:rsidRPr="000050FD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2"/>
          <w:szCs w:val="22"/>
        </w:rPr>
        <w:tab/>
      </w:r>
      <w:r w:rsidRPr="00F53B5C">
        <w:rPr>
          <w:rFonts w:ascii="Arial" w:hAnsi="Arial" w:cs="Arial"/>
          <w:i/>
          <w:iCs/>
          <w:sz w:val="22"/>
          <w:szCs w:val="22"/>
        </w:rPr>
        <w:t xml:space="preserve"> (specificare</w:t>
      </w:r>
      <w:r>
        <w:rPr>
          <w:rFonts w:ascii="Arial" w:hAnsi="Arial" w:cs="Arial"/>
          <w:sz w:val="22"/>
          <w:szCs w:val="22"/>
        </w:rPr>
        <w:t>) _______________________________________</w:t>
      </w:r>
    </w:p>
    <w:p w14:paraId="02B2B8A5" w14:textId="77777777" w:rsidR="00F53B5C" w:rsidRDefault="00F53B5C" w:rsidP="000050FD">
      <w:pPr>
        <w:tabs>
          <w:tab w:val="left" w:pos="1843"/>
          <w:tab w:val="left" w:pos="62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6253CE" w14:textId="77777777" w:rsidR="00F53B5C" w:rsidRDefault="00F53B5C" w:rsidP="000050FD">
      <w:pPr>
        <w:tabs>
          <w:tab w:val="left" w:pos="1843"/>
          <w:tab w:val="left" w:pos="62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fine, </w:t>
      </w:r>
    </w:p>
    <w:p w14:paraId="6035D2B7" w14:textId="77777777" w:rsidR="00F53B5C" w:rsidRDefault="00F53B5C" w:rsidP="00F53B5C">
      <w:pPr>
        <w:tabs>
          <w:tab w:val="left" w:pos="1843"/>
          <w:tab w:val="left" w:pos="623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BE18EE6" w14:textId="77777777" w:rsidR="00F53B5C" w:rsidRDefault="00F53B5C" w:rsidP="00F53B5C">
      <w:pPr>
        <w:tabs>
          <w:tab w:val="left" w:pos="1843"/>
          <w:tab w:val="left" w:pos="623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 conoscenza</w:t>
      </w:r>
    </w:p>
    <w:p w14:paraId="6733CDEB" w14:textId="77777777" w:rsidR="00F53B5C" w:rsidRDefault="00F53B5C" w:rsidP="00F53B5C">
      <w:pPr>
        <w:numPr>
          <w:ilvl w:val="0"/>
          <w:numId w:val="6"/>
        </w:numPr>
        <w:tabs>
          <w:tab w:val="left" w:pos="567"/>
          <w:tab w:val="left" w:pos="6238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Pr="00F53B5C">
        <w:rPr>
          <w:rFonts w:ascii="Arial" w:hAnsi="Arial" w:cs="Arial"/>
          <w:sz w:val="22"/>
          <w:szCs w:val="22"/>
        </w:rPr>
        <w:t>la Commissione comunale non ha</w:t>
      </w:r>
      <w:r>
        <w:rPr>
          <w:rFonts w:ascii="Arial" w:hAnsi="Arial" w:cs="Arial"/>
          <w:sz w:val="22"/>
          <w:szCs w:val="22"/>
        </w:rPr>
        <w:t xml:space="preserve"> </w:t>
      </w:r>
      <w:r w:rsidRPr="00F53B5C">
        <w:rPr>
          <w:rFonts w:ascii="Arial" w:hAnsi="Arial" w:cs="Arial"/>
          <w:sz w:val="22"/>
          <w:szCs w:val="22"/>
        </w:rPr>
        <w:t xml:space="preserve">il potere di accogliere la domanda di cancellazione, </w:t>
      </w:r>
    </w:p>
    <w:p w14:paraId="496F8B55" w14:textId="77777777" w:rsidR="00F53B5C" w:rsidRPr="00F53B5C" w:rsidRDefault="00F53B5C" w:rsidP="00F53B5C">
      <w:pPr>
        <w:numPr>
          <w:ilvl w:val="0"/>
          <w:numId w:val="6"/>
        </w:numPr>
        <w:tabs>
          <w:tab w:val="left" w:pos="567"/>
          <w:tab w:val="left" w:pos="6238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F53B5C">
        <w:rPr>
          <w:rFonts w:ascii="Arial" w:hAnsi="Arial" w:cs="Arial"/>
          <w:sz w:val="22"/>
          <w:szCs w:val="22"/>
        </w:rPr>
        <w:t>che la richiesta presentata sarà inoltrata al</w:t>
      </w:r>
      <w:r>
        <w:rPr>
          <w:rFonts w:ascii="Arial" w:hAnsi="Arial" w:cs="Arial"/>
          <w:sz w:val="22"/>
          <w:szCs w:val="22"/>
        </w:rPr>
        <w:t xml:space="preserve"> </w:t>
      </w:r>
      <w:r w:rsidRPr="00F53B5C">
        <w:rPr>
          <w:rFonts w:ascii="Arial" w:hAnsi="Arial" w:cs="Arial"/>
          <w:sz w:val="22"/>
          <w:szCs w:val="22"/>
        </w:rPr>
        <w:t>Presidente del Tribunale per le eventuali valutazioni da parte della Commissione di cui all'art. 16 della citata</w:t>
      </w:r>
      <w:r>
        <w:rPr>
          <w:rFonts w:ascii="Arial" w:hAnsi="Arial" w:cs="Arial"/>
          <w:sz w:val="22"/>
          <w:szCs w:val="22"/>
        </w:rPr>
        <w:t xml:space="preserve">  </w:t>
      </w:r>
      <w:r w:rsidRPr="00F53B5C">
        <w:rPr>
          <w:rFonts w:ascii="Arial" w:hAnsi="Arial" w:cs="Arial"/>
          <w:sz w:val="22"/>
          <w:szCs w:val="22"/>
        </w:rPr>
        <w:t>legge n. 287/1951.</w:t>
      </w:r>
    </w:p>
    <w:p w14:paraId="57412959" w14:textId="77777777" w:rsidR="00B00923" w:rsidRDefault="00B00923">
      <w:pPr>
        <w:tabs>
          <w:tab w:val="left" w:pos="1843"/>
          <w:tab w:val="left" w:pos="6238"/>
        </w:tabs>
        <w:spacing w:line="360" w:lineRule="auto"/>
        <w:jc w:val="both"/>
        <w:rPr>
          <w:rFonts w:ascii="Arial" w:hAnsi="Arial"/>
          <w:sz w:val="22"/>
        </w:rPr>
      </w:pPr>
    </w:p>
    <w:p w14:paraId="79DC23A1" w14:textId="77777777" w:rsidR="00B00923" w:rsidRDefault="00B00923">
      <w:pPr>
        <w:tabs>
          <w:tab w:val="left" w:pos="1843"/>
          <w:tab w:val="left" w:pos="6238"/>
        </w:tabs>
        <w:jc w:val="both"/>
        <w:rPr>
          <w:rFonts w:ascii="Arial" w:hAnsi="Arial"/>
          <w:sz w:val="22"/>
        </w:rPr>
      </w:pPr>
    </w:p>
    <w:p w14:paraId="0D4FD1B3" w14:textId="77777777" w:rsidR="00B00923" w:rsidRDefault="00B00923">
      <w:pPr>
        <w:tabs>
          <w:tab w:val="left" w:pos="1843"/>
          <w:tab w:val="left" w:pos="623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lì ...........................                                                 </w:t>
      </w:r>
    </w:p>
    <w:p w14:paraId="4A2C7D65" w14:textId="77777777" w:rsidR="00B00923" w:rsidRDefault="00B00923" w:rsidP="00F53B5C">
      <w:pPr>
        <w:tabs>
          <w:tab w:val="left" w:pos="1843"/>
          <w:tab w:val="left" w:pos="6238"/>
        </w:tabs>
        <w:rPr>
          <w:rFonts w:ascii="Arial" w:hAnsi="Arial"/>
          <w:sz w:val="22"/>
        </w:rPr>
      </w:pPr>
    </w:p>
    <w:p w14:paraId="27D35C77" w14:textId="77777777" w:rsidR="00B00923" w:rsidRDefault="00B00923">
      <w:pPr>
        <w:tabs>
          <w:tab w:val="left" w:pos="1843"/>
          <w:tab w:val="left" w:pos="6238"/>
        </w:tabs>
        <w:jc w:val="center"/>
        <w:rPr>
          <w:rFonts w:ascii="Arial" w:hAnsi="Arial"/>
          <w:sz w:val="22"/>
        </w:rPr>
      </w:pPr>
    </w:p>
    <w:p w14:paraId="728F13B9" w14:textId="77777777" w:rsidR="00F53B5C" w:rsidRDefault="00F53B5C">
      <w:pPr>
        <w:tabs>
          <w:tab w:val="left" w:pos="1843"/>
          <w:tab w:val="left" w:pos="6238"/>
        </w:tabs>
        <w:jc w:val="center"/>
        <w:rPr>
          <w:rFonts w:ascii="Arial" w:hAnsi="Arial"/>
          <w:sz w:val="22"/>
        </w:rPr>
      </w:pPr>
    </w:p>
    <w:p w14:paraId="75F49FE2" w14:textId="77777777" w:rsidR="00F53B5C" w:rsidRDefault="00F53B5C">
      <w:pPr>
        <w:tabs>
          <w:tab w:val="left" w:pos="1843"/>
          <w:tab w:val="left" w:pos="6238"/>
        </w:tabs>
        <w:jc w:val="center"/>
        <w:rPr>
          <w:rFonts w:ascii="Arial" w:hAnsi="Arial"/>
          <w:sz w:val="22"/>
        </w:rPr>
      </w:pPr>
    </w:p>
    <w:p w14:paraId="44A68EB9" w14:textId="77777777" w:rsidR="00B00923" w:rsidRDefault="00B00923">
      <w:pPr>
        <w:tabs>
          <w:tab w:val="left" w:pos="1843"/>
          <w:tab w:val="left" w:pos="623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………………………………..……………………</w:t>
      </w:r>
    </w:p>
    <w:p w14:paraId="44BE1F28" w14:textId="77777777" w:rsidR="00B00923" w:rsidRDefault="00B00923">
      <w:pPr>
        <w:tabs>
          <w:tab w:val="left" w:pos="1843"/>
          <w:tab w:val="left" w:pos="623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</w:t>
      </w:r>
    </w:p>
    <w:p w14:paraId="4CBE141A" w14:textId="77777777" w:rsidR="00B00923" w:rsidRDefault="00B00923" w:rsidP="00F53B5C">
      <w:pPr>
        <w:tabs>
          <w:tab w:val="left" w:pos="1843"/>
          <w:tab w:val="left" w:pos="6238"/>
        </w:tabs>
        <w:rPr>
          <w:rFonts w:ascii="Arial" w:hAnsi="Arial"/>
          <w:sz w:val="22"/>
        </w:rPr>
      </w:pPr>
    </w:p>
    <w:p w14:paraId="331609BB" w14:textId="77777777" w:rsidR="00B00923" w:rsidRDefault="00B00923">
      <w:pPr>
        <w:tabs>
          <w:tab w:val="left" w:pos="1843"/>
          <w:tab w:val="left" w:pos="623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(Allegare fotocopia di un documento di identità)</w:t>
      </w:r>
    </w:p>
    <w:p w14:paraId="6F800E11" w14:textId="77777777" w:rsidR="00B00923" w:rsidRDefault="00B00923">
      <w:pPr>
        <w:tabs>
          <w:tab w:val="left" w:pos="1843"/>
          <w:tab w:val="left" w:pos="6238"/>
        </w:tabs>
        <w:spacing w:line="360" w:lineRule="auto"/>
        <w:jc w:val="both"/>
      </w:pPr>
    </w:p>
    <w:p w14:paraId="1EA898CA" w14:textId="77777777" w:rsidR="00F53B5C" w:rsidRDefault="00F53B5C" w:rsidP="00F53B5C">
      <w:pPr>
        <w:spacing w:line="259" w:lineRule="auto"/>
      </w:pPr>
    </w:p>
    <w:p w14:paraId="44FA458A" w14:textId="77777777" w:rsidR="00F53B5C" w:rsidRPr="009D5761" w:rsidRDefault="00F53B5C" w:rsidP="00F53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jc w:val="both"/>
      </w:pPr>
      <w:r>
        <w:t>Il/I sottoscritto/i</w:t>
      </w:r>
      <w:r w:rsidRPr="009D5761">
        <w:t xml:space="preserve"> </w:t>
      </w:r>
      <w:r>
        <w:t>d</w:t>
      </w:r>
      <w:r w:rsidRPr="009D5761">
        <w:t>ichiara</w:t>
      </w:r>
      <w:r>
        <w:t>/no  inoltre di essere informato/i</w:t>
      </w:r>
      <w:r w:rsidRPr="009D5761">
        <w:t>, ai sensi e per gli effetti di cui al Regolamento europeo UE 2016 679,  in materia di protezione dei dati personali,  che i dati personali raccolti tramite la presente dichiarazione saranno trattati, anche con strumenti informatici, esclusivamente nell’ambito e per le finalità del procedimento per il quale la presente dichiarazione viene resa.</w:t>
      </w:r>
      <w:r>
        <w:t xml:space="preserve"> -------------------------------------------------</w:t>
      </w:r>
    </w:p>
    <w:p w14:paraId="504A95E6" w14:textId="77777777" w:rsidR="00F53B5C" w:rsidRDefault="00F53B5C" w:rsidP="00F53B5C">
      <w:pPr>
        <w:spacing w:line="259" w:lineRule="auto"/>
      </w:pPr>
    </w:p>
    <w:p w14:paraId="58657F6E" w14:textId="77777777" w:rsidR="000050FD" w:rsidRDefault="000050FD" w:rsidP="00F53B5C">
      <w:pPr>
        <w:pStyle w:val="Corpodeltesto2"/>
      </w:pPr>
    </w:p>
    <w:sectPr w:rsidR="000050FD" w:rsidSect="00F53B5C">
      <w:headerReference w:type="default" r:id="rId10"/>
      <w:footerReference w:type="default" r:id="rId11"/>
      <w:pgSz w:w="11906" w:h="16838"/>
      <w:pgMar w:top="794" w:right="1134" w:bottom="680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DEFC" w14:textId="77777777" w:rsidR="001630EC" w:rsidRDefault="001630EC">
      <w:r>
        <w:separator/>
      </w:r>
    </w:p>
  </w:endnote>
  <w:endnote w:type="continuationSeparator" w:id="0">
    <w:p w14:paraId="2D9E1EC4" w14:textId="77777777" w:rsidR="001630EC" w:rsidRDefault="0016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lon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C8C1" w14:textId="77777777" w:rsidR="000050FD" w:rsidRDefault="000050FD">
    <w:pPr>
      <w:pStyle w:val="Pidipagina"/>
      <w:ind w:left="-568" w:right="-569"/>
      <w:jc w:val="center"/>
      <w:rPr>
        <w:rFonts w:ascii="Avalon" w:hAnsi="Avalo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E826" w14:textId="77777777" w:rsidR="001630EC" w:rsidRDefault="001630EC">
      <w:r>
        <w:separator/>
      </w:r>
    </w:p>
  </w:footnote>
  <w:footnote w:type="continuationSeparator" w:id="0">
    <w:p w14:paraId="149FB85D" w14:textId="77777777" w:rsidR="001630EC" w:rsidRDefault="0016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9455" w14:textId="77777777" w:rsidR="000050FD" w:rsidRDefault="000050FD">
    <w:pPr>
      <w:pStyle w:val="Intestazione"/>
      <w:ind w:right="-1136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F1394"/>
    <w:multiLevelType w:val="hybridMultilevel"/>
    <w:tmpl w:val="825EB5FE"/>
    <w:lvl w:ilvl="0" w:tplc="767ABAB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125C7"/>
    <w:multiLevelType w:val="hybridMultilevel"/>
    <w:tmpl w:val="1722E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C2441"/>
    <w:multiLevelType w:val="hybridMultilevel"/>
    <w:tmpl w:val="FB4ADD86"/>
    <w:lvl w:ilvl="0" w:tplc="767ABAB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A7245"/>
    <w:multiLevelType w:val="hybridMultilevel"/>
    <w:tmpl w:val="4684B9E2"/>
    <w:lvl w:ilvl="0" w:tplc="767ABAB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4CF3"/>
    <w:multiLevelType w:val="hybridMultilevel"/>
    <w:tmpl w:val="8B20D74E"/>
    <w:lvl w:ilvl="0" w:tplc="767ABAB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29158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86840099">
    <w:abstractNumId w:val="5"/>
  </w:num>
  <w:num w:numId="3" w16cid:durableId="844825398">
    <w:abstractNumId w:val="3"/>
  </w:num>
  <w:num w:numId="4" w16cid:durableId="1757943176">
    <w:abstractNumId w:val="1"/>
  </w:num>
  <w:num w:numId="5" w16cid:durableId="708846345">
    <w:abstractNumId w:val="4"/>
  </w:num>
  <w:num w:numId="6" w16cid:durableId="1451120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13"/>
    <w:rsid w:val="000050FD"/>
    <w:rsid w:val="001630EC"/>
    <w:rsid w:val="001868F4"/>
    <w:rsid w:val="00214A47"/>
    <w:rsid w:val="00381AEC"/>
    <w:rsid w:val="00AF5298"/>
    <w:rsid w:val="00B00923"/>
    <w:rsid w:val="00CE0D32"/>
    <w:rsid w:val="00D76213"/>
    <w:rsid w:val="00F5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45177C"/>
  <w15:chartTrackingRefBased/>
  <w15:docId w15:val="{AF551F85-8C4D-4143-A2D2-C998DB8E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PS" w:eastAsia="Times New Roman" w:hAnsi="Roman P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3B5C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Corpodeltesto2">
    <w:name w:val="Body Text 2"/>
    <w:basedOn w:val="Normale"/>
    <w:rsid w:val="000050FD"/>
    <w:pPr>
      <w:autoSpaceDE w:val="0"/>
      <w:autoSpaceDN w:val="0"/>
      <w:jc w:val="both"/>
    </w:pPr>
    <w:rPr>
      <w:rFonts w:ascii="Times New Roman" w:hAnsi="Times New Roman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\WWORD.NEW\MODELLI1\BIAN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F0B91-BE47-4671-BC80-C3833C3A8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9BAD4-9892-444B-86FB-EBD75290B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35D9B-8718-4BF1-8C6C-DEDAFD9D69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BIANCO.DOT</Template>
  <TotalTime>1</TotalTime>
  <Pages>1</Pages>
  <Words>219</Words>
  <Characters>1253</Characters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Presidenti domanda cancellazione</vt:lpstr>
    </vt:vector>
  </TitlesOfParts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2003-10-17T08:09:00Z</cp:lastPrinted>
  <dcterms:created xsi:type="dcterms:W3CDTF">2024-03-12T14:26:00Z</dcterms:created>
  <dcterms:modified xsi:type="dcterms:W3CDTF">2024-03-12T14:26:00Z</dcterms:modified>
</cp:coreProperties>
</file>